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ALBERT J  KESSLER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077 2441897939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