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SHARON MARIE  KELLY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10,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