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BRIAN   KELLY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