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MAUREEN THERESE  KEENAN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30th,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077 2443022245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