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BERNARD VINCENT  KEENAN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