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ANN  KEARNEY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