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IAN ALBERT  KEARNEY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