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MARTIN LAWRENCE  KAY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17th,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077 2443138052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