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LORRAINE MICHELLE  KAY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