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MARCIA ANN  KAVANAGH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Brian Borenstein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052-6035071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briandov188@gmail.com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Brian Borenstein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052-6035071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briandov188@gmail.com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1st,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077 2443138020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