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ELISE SCHLESINGER  KAUFMAN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