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CHARLES E  KAUFMAN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8,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077 9710544952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