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ELIZABETH  KARPEL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