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SANA PEDERSEN  KANTOR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