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KATHLEEN JOAN  KANTOLA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August 23th,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Up to 23kg/50lb - 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Up to 23kg/50lb - 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077 2443022167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