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KARRI   KAISER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077 2441855704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