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MARTIN W  KAINEC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