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THOMAS  JUBIN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077 2443022242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