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JOYCE ELIZABETH  JOYCE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