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LAGUMBAY  JOSON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