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ALFREDO KEYSER  JOSON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20th,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- 50lb/23kg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- 50lb/23kg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077 2443022145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