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PHIL RAYMOND  JONES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