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MELANIE RUTH  JONES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077 2443352063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