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KENNETH EDWIN  JONES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077 2443352062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