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BRUCE WINFIELD  JOLLY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