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ROBERT EDWARD  JOHNSON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077 2442322077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