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JULIE LYNNE  JOHNSON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Ronit  Shwartz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50-588-3718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ronitschwartz12@gmail.com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Ronit  Shwartz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50-588-3718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ronitschwartz12@gmail.com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May 5,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077 2442321989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