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JEAN ELAINE  JOHNSON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077 2442322076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