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 CHRISTINE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