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GWENDOLYN ARTRONG  JOHNSON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28th,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077 2443022223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