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LORRAINE SARAH  JIMISON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18th,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077 2443137990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