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LARRY RAY  JIMISON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077 2443137989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