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MICHAEL CONRAD  JENSEN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27,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077 2441555182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