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DONALD WILLIAM  JEHN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15th,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077 2443137955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