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KENNETH ROY  JEFFREY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Shai Rubin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54-3590888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rubinow1@walla.com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Shai Rubin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54-3590888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rubinow1@walla.com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15th,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077 2443137953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