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FREDERICK  JARVIS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