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MARK   JANUSCHEWSKI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077 2442322122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