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  JANUSCHEWSKI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