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PETER THOMAS  JAMES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077 2443022241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