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CHRISTINE GAYE  JAMES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August 30th,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077 2443022240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3:45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3:15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