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CLARENCE MATTHEW  JACOBS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