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SUSAN LOUISE  JACKSON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Liat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50-843-2963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liatpekker@gmail.com 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Liat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50-843-2963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liatpekker@gmail.com 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May 26,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Free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Free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077 2442430821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