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JEAN  ISENBERG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