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SHANNA GAY  IGO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077 2442129834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