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MICHELE QUEEN ESTER  HUDSON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28th,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077 2443022222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