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MEREDITH CHAPPELLE  HUDSON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