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WILLIAM GERARD  HRYNKO SR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15,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077 2442322119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