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PAMELA MARIE  HRYNKO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077 2442322120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