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JAMES EVERETT  HOWARD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11th,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077 2443137917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