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LESLIE ANTHONY  HONFI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13,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077 2443137937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